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B1F0" w14:textId="77777777" w:rsidR="00C12619" w:rsidRDefault="00C12619" w:rsidP="00C12619">
      <w:pPr>
        <w:rPr>
          <w:rFonts w:cs="David"/>
        </w:rPr>
      </w:pPr>
      <w:r>
        <w:rPr>
          <w:rFonts w:cs="David"/>
          <w:rtl/>
        </w:rPr>
        <w:t>לכבוד</w:t>
      </w:r>
    </w:p>
    <w:p w14:paraId="7EF9054C" w14:textId="77777777" w:rsidR="00C12619" w:rsidRPr="00A50143" w:rsidRDefault="00C12619" w:rsidP="00C12619">
      <w:pPr>
        <w:rPr>
          <w:rFonts w:cs="David"/>
          <w:b/>
          <w:bCs/>
        </w:rPr>
      </w:pPr>
      <w:r w:rsidRPr="00A50143">
        <w:rPr>
          <w:rFonts w:cs="David"/>
          <w:b/>
          <w:bCs/>
          <w:rtl/>
        </w:rPr>
        <w:t>חברי הוועד המקומי</w:t>
      </w:r>
      <w:r w:rsidR="00A50143">
        <w:rPr>
          <w:rFonts w:cs="David" w:hint="cs"/>
          <w:b/>
          <w:bCs/>
          <w:rtl/>
        </w:rPr>
        <w:t xml:space="preserve"> בית שערים</w:t>
      </w:r>
    </w:p>
    <w:p w14:paraId="560CCB73" w14:textId="77777777" w:rsidR="00C12619" w:rsidRDefault="003B7B8E" w:rsidP="00C12619">
      <w:pPr>
        <w:rPr>
          <w:rFonts w:cs="David"/>
          <w:rtl/>
        </w:rPr>
      </w:pPr>
      <w:r>
        <w:rPr>
          <w:rFonts w:cs="David" w:hint="cs"/>
          <w:rtl/>
        </w:rPr>
        <w:t>רינת שטרית</w:t>
      </w:r>
      <w:r w:rsidR="00C12619">
        <w:rPr>
          <w:rFonts w:cs="David"/>
          <w:rtl/>
        </w:rPr>
        <w:t>, רכזת הקהילה</w:t>
      </w:r>
    </w:p>
    <w:p w14:paraId="43E5E6D3" w14:textId="77777777" w:rsidR="00C12619" w:rsidRPr="00AF32DE" w:rsidRDefault="00C12619" w:rsidP="00C12619">
      <w:pPr>
        <w:rPr>
          <w:rFonts w:cs="David"/>
          <w:bCs/>
          <w:u w:val="single"/>
        </w:rPr>
      </w:pPr>
      <w:r w:rsidRPr="00AF32DE">
        <w:rPr>
          <w:rFonts w:cs="David"/>
          <w:bCs/>
          <w:u w:val="single"/>
          <w:rtl/>
        </w:rPr>
        <w:t>כאן</w:t>
      </w:r>
    </w:p>
    <w:p w14:paraId="65D503A4" w14:textId="77777777" w:rsidR="00C12619" w:rsidRDefault="00C12619" w:rsidP="00C12619">
      <w:pPr>
        <w:rPr>
          <w:rFonts w:cs="David"/>
        </w:rPr>
      </w:pPr>
    </w:p>
    <w:p w14:paraId="7F6FF3F4" w14:textId="77777777" w:rsidR="00C12619" w:rsidRDefault="00C12619" w:rsidP="00C12619">
      <w:pPr>
        <w:rPr>
          <w:rFonts w:cs="David"/>
        </w:rPr>
      </w:pPr>
      <w:r>
        <w:rPr>
          <w:rFonts w:cs="David"/>
          <w:rtl/>
        </w:rPr>
        <w:t>שלום רב,</w:t>
      </w:r>
    </w:p>
    <w:p w14:paraId="6A90E6F7" w14:textId="77777777" w:rsidR="00534412" w:rsidRDefault="00534412" w:rsidP="00C12619">
      <w:pPr>
        <w:jc w:val="center"/>
        <w:rPr>
          <w:rFonts w:cs="David"/>
          <w:bCs/>
          <w:u w:val="single"/>
          <w:rtl/>
        </w:rPr>
      </w:pPr>
    </w:p>
    <w:p w14:paraId="04EEE45C" w14:textId="47980F1A" w:rsidR="00C12619" w:rsidRPr="00AF32DE" w:rsidRDefault="00C12619" w:rsidP="00C12619">
      <w:pPr>
        <w:jc w:val="center"/>
        <w:rPr>
          <w:rFonts w:cs="David"/>
          <w:bCs/>
          <w:u w:val="single"/>
          <w:rtl/>
        </w:rPr>
      </w:pPr>
      <w:r w:rsidRPr="00AF32DE">
        <w:rPr>
          <w:rFonts w:cs="David"/>
          <w:bCs/>
          <w:u w:val="single"/>
          <w:rtl/>
        </w:rPr>
        <w:t xml:space="preserve">הנדון: הזמנה לישיבת ועד מקומי מס' </w:t>
      </w:r>
      <w:r w:rsidR="00374A4E">
        <w:rPr>
          <w:rFonts w:cs="David" w:hint="cs"/>
          <w:bCs/>
          <w:u w:val="single"/>
          <w:rtl/>
        </w:rPr>
        <w:t>2</w:t>
      </w:r>
      <w:r w:rsidR="00E22631">
        <w:rPr>
          <w:rFonts w:cs="David" w:hint="cs"/>
          <w:bCs/>
          <w:u w:val="single"/>
          <w:rtl/>
        </w:rPr>
        <w:t>2</w:t>
      </w:r>
      <w:r w:rsidR="00C63853">
        <w:rPr>
          <w:rFonts w:cs="David" w:hint="cs"/>
          <w:bCs/>
          <w:u w:val="single"/>
          <w:rtl/>
        </w:rPr>
        <w:t>-2023</w:t>
      </w:r>
      <w:r w:rsidR="0065389C">
        <w:rPr>
          <w:rFonts w:cs="David" w:hint="cs"/>
          <w:bCs/>
          <w:u w:val="single"/>
          <w:rtl/>
        </w:rPr>
        <w:t xml:space="preserve"> </w:t>
      </w:r>
    </w:p>
    <w:p w14:paraId="5BBB55B1" w14:textId="77777777" w:rsidR="00C12619" w:rsidRDefault="00C12619" w:rsidP="00C12619">
      <w:pPr>
        <w:rPr>
          <w:rFonts w:cs="David"/>
        </w:rPr>
      </w:pPr>
    </w:p>
    <w:p w14:paraId="4992D70E" w14:textId="180C200A" w:rsidR="00021D74" w:rsidRPr="00F0099E" w:rsidRDefault="00C12619" w:rsidP="000A479F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rtl/>
        </w:rPr>
        <w:t xml:space="preserve">הנכם/ן מוזמנים/ות לישיבת הוועד המקומי שתתקיים </w:t>
      </w:r>
      <w:r w:rsidRPr="00F0099E">
        <w:rPr>
          <w:rFonts w:cs="David"/>
          <w:b/>
          <w:bCs/>
          <w:u w:val="single"/>
          <w:rtl/>
        </w:rPr>
        <w:t>ביום</w:t>
      </w:r>
      <w:r w:rsidRPr="00F0099E">
        <w:rPr>
          <w:rFonts w:cs="David" w:hint="cs"/>
          <w:b/>
          <w:bCs/>
          <w:u w:val="single"/>
          <w:rtl/>
        </w:rPr>
        <w:t xml:space="preserve"> </w:t>
      </w:r>
      <w:r w:rsidR="00E22631">
        <w:rPr>
          <w:rFonts w:cs="David" w:hint="cs"/>
          <w:b/>
          <w:bCs/>
          <w:u w:val="single"/>
          <w:rtl/>
        </w:rPr>
        <w:t>א</w:t>
      </w:r>
      <w:r w:rsidR="002876A7" w:rsidRPr="00F0099E">
        <w:rPr>
          <w:rFonts w:cs="David" w:hint="cs"/>
          <w:b/>
          <w:bCs/>
          <w:u w:val="single"/>
          <w:rtl/>
        </w:rPr>
        <w:t>'</w:t>
      </w:r>
      <w:r w:rsidRPr="00F0099E">
        <w:rPr>
          <w:rFonts w:cs="David"/>
          <w:b/>
          <w:bCs/>
          <w:u w:val="single"/>
          <w:rtl/>
        </w:rPr>
        <w:t xml:space="preserve">, </w:t>
      </w:r>
      <w:r w:rsidR="00E22631">
        <w:rPr>
          <w:rFonts w:cs="David" w:hint="cs"/>
          <w:b/>
          <w:bCs/>
          <w:u w:val="single"/>
          <w:rtl/>
        </w:rPr>
        <w:t>12/11/23</w:t>
      </w:r>
      <w:r w:rsidR="002620D3" w:rsidRPr="00F0099E">
        <w:rPr>
          <w:rFonts w:cs="David" w:hint="cs"/>
          <w:b/>
          <w:bCs/>
          <w:u w:val="single"/>
          <w:rtl/>
        </w:rPr>
        <w:t xml:space="preserve"> </w:t>
      </w:r>
      <w:r w:rsidRPr="00F0099E">
        <w:rPr>
          <w:rFonts w:cs="David"/>
          <w:b/>
          <w:bCs/>
          <w:u w:val="single"/>
          <w:rtl/>
        </w:rPr>
        <w:t xml:space="preserve">בשעה </w:t>
      </w:r>
      <w:r w:rsidR="00F0099E" w:rsidRPr="00F0099E">
        <w:rPr>
          <w:rFonts w:cs="David" w:hint="cs"/>
          <w:b/>
          <w:bCs/>
          <w:u w:val="single"/>
          <w:rtl/>
        </w:rPr>
        <w:t>19</w:t>
      </w:r>
      <w:r w:rsidR="003C576C" w:rsidRPr="00F0099E">
        <w:rPr>
          <w:rFonts w:cs="David" w:hint="cs"/>
          <w:b/>
          <w:bCs/>
          <w:u w:val="single"/>
          <w:rtl/>
        </w:rPr>
        <w:t>:</w:t>
      </w:r>
      <w:r w:rsidR="00E22631">
        <w:rPr>
          <w:rFonts w:cs="David" w:hint="cs"/>
          <w:b/>
          <w:bCs/>
          <w:u w:val="single"/>
          <w:rtl/>
        </w:rPr>
        <w:t>3</w:t>
      </w:r>
      <w:r w:rsidR="00F0099E" w:rsidRPr="00F0099E">
        <w:rPr>
          <w:rFonts w:cs="David" w:hint="cs"/>
          <w:b/>
          <w:bCs/>
          <w:u w:val="single"/>
          <w:rtl/>
        </w:rPr>
        <w:t>0</w:t>
      </w:r>
      <w:r w:rsidR="00B17886" w:rsidRPr="00F0099E">
        <w:rPr>
          <w:rFonts w:cs="David" w:hint="cs"/>
          <w:b/>
          <w:bCs/>
          <w:u w:val="single"/>
          <w:rtl/>
        </w:rPr>
        <w:t xml:space="preserve"> </w:t>
      </w:r>
    </w:p>
    <w:p w14:paraId="11D55877" w14:textId="77777777" w:rsidR="00C12619" w:rsidRPr="004249A3" w:rsidRDefault="00C12619" w:rsidP="002876A7">
      <w:pPr>
        <w:jc w:val="both"/>
        <w:rPr>
          <w:rFonts w:cs="David"/>
          <w:sz w:val="10"/>
          <w:szCs w:val="10"/>
        </w:rPr>
      </w:pPr>
    </w:p>
    <w:p w14:paraId="40AF8D12" w14:textId="77777777" w:rsidR="00C12619" w:rsidRPr="00AF32DE" w:rsidRDefault="00C12619" w:rsidP="002876A7">
      <w:pPr>
        <w:jc w:val="both"/>
        <w:rPr>
          <w:rFonts w:cs="David"/>
          <w:bCs/>
        </w:rPr>
      </w:pPr>
      <w:r w:rsidRPr="00AF32DE">
        <w:rPr>
          <w:rFonts w:cs="David"/>
          <w:bCs/>
          <w:rtl/>
        </w:rPr>
        <w:t>על סדר היום:</w:t>
      </w:r>
    </w:p>
    <w:p w14:paraId="29C3BC17" w14:textId="77777777" w:rsidR="00C12619" w:rsidRDefault="00C12619" w:rsidP="002876A7">
      <w:pPr>
        <w:jc w:val="both"/>
        <w:rPr>
          <w:rFonts w:cs="David"/>
        </w:rPr>
      </w:pPr>
    </w:p>
    <w:tbl>
      <w:tblPr>
        <w:bidiVisual/>
        <w:tblW w:w="9079" w:type="dxa"/>
        <w:tblInd w:w="-14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7655"/>
      </w:tblGrid>
      <w:tr w:rsidR="00C12619" w14:paraId="3B30055A" w14:textId="77777777" w:rsidTr="00374A4E">
        <w:trPr>
          <w:trHeight w:val="708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5137BF2" w14:textId="43F6796F" w:rsidR="00C12619" w:rsidRDefault="00F0099E" w:rsidP="002876A7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19</w:t>
            </w:r>
            <w:r w:rsidR="005F5991">
              <w:rPr>
                <w:rFonts w:cs="David" w:hint="cs"/>
                <w:rtl/>
              </w:rPr>
              <w:t>:</w:t>
            </w:r>
            <w:r w:rsidR="00E22631">
              <w:rPr>
                <w:rFonts w:cs="David" w:hint="cs"/>
                <w:rtl/>
              </w:rPr>
              <w:t>3</w:t>
            </w:r>
            <w:r w:rsidR="00C12619">
              <w:rPr>
                <w:rFonts w:cs="David" w:hint="cs"/>
                <w:rtl/>
              </w:rPr>
              <w:t>0-</w:t>
            </w:r>
            <w:r w:rsidR="00E22631">
              <w:rPr>
                <w:rFonts w:cs="David" w:hint="cs"/>
                <w:rtl/>
              </w:rPr>
              <w:t>20</w:t>
            </w:r>
            <w:r w:rsidR="005F5991">
              <w:rPr>
                <w:rFonts w:cs="David" w:hint="cs"/>
                <w:rtl/>
              </w:rPr>
              <w:t>:</w:t>
            </w:r>
            <w:r w:rsidR="00E22631">
              <w:rPr>
                <w:rFonts w:cs="David" w:hint="cs"/>
                <w:rtl/>
              </w:rPr>
              <w:t>15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5B291F6" w14:textId="421BC36E" w:rsidR="00E22631" w:rsidRPr="00E22631" w:rsidRDefault="00E22631" w:rsidP="00E226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</w:rPr>
            </w:pPr>
            <w:r w:rsidRPr="00E22631">
              <w:rPr>
                <w:rFonts w:cs="David" w:hint="cs"/>
                <w:b/>
                <w:rtl/>
              </w:rPr>
              <w:t>מדיניות בטחון יישובית בשגרת חרום</w:t>
            </w:r>
          </w:p>
          <w:p w14:paraId="2E963C7F" w14:textId="77777777" w:rsidR="00E22631" w:rsidRPr="00E22631" w:rsidRDefault="00E22631" w:rsidP="00E226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</w:rPr>
            </w:pPr>
            <w:r w:rsidRPr="00E22631">
              <w:rPr>
                <w:rFonts w:cs="David" w:hint="cs"/>
                <w:b/>
                <w:rtl/>
              </w:rPr>
              <w:t xml:space="preserve">דיון ברכישת שער זרועות מתרומם לבקרת כניסה שוטפת </w:t>
            </w:r>
          </w:p>
          <w:p w14:paraId="549B9B78" w14:textId="0275225D" w:rsidR="00E22631" w:rsidRPr="00E22631" w:rsidRDefault="00E22631" w:rsidP="00E22631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b/>
                <w:rtl/>
              </w:rPr>
              <w:t xml:space="preserve">         </w:t>
            </w:r>
            <w:r w:rsidRPr="00E22631">
              <w:rPr>
                <w:rFonts w:cs="David" w:hint="cs"/>
                <w:b/>
                <w:rtl/>
              </w:rPr>
              <w:t>בנוסף לשער לשעת חירום</w:t>
            </w:r>
          </w:p>
          <w:p w14:paraId="70A8216F" w14:textId="77777777" w:rsidR="00E22631" w:rsidRPr="00E22631" w:rsidRDefault="00E22631" w:rsidP="00E226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  <w:rtl/>
              </w:rPr>
            </w:pPr>
            <w:r w:rsidRPr="00E22631">
              <w:rPr>
                <w:rFonts w:cs="David" w:hint="cs"/>
                <w:rtl/>
              </w:rPr>
              <w:t>מדיניות חזרה לביה"ס של תיכון נהלל</w:t>
            </w:r>
          </w:p>
          <w:p w14:paraId="6786D897" w14:textId="7D178D2A" w:rsidR="002557FA" w:rsidRDefault="002557FA" w:rsidP="00E22631">
            <w:pPr>
              <w:spacing w:line="360" w:lineRule="auto"/>
              <w:jc w:val="both"/>
              <w:rPr>
                <w:rFonts w:cs="David"/>
              </w:rPr>
            </w:pPr>
          </w:p>
        </w:tc>
      </w:tr>
      <w:tr w:rsidR="00D55DFE" w14:paraId="529F0FC7" w14:textId="77777777" w:rsidTr="00374A4E">
        <w:trPr>
          <w:trHeight w:val="458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2BB10" w14:textId="5542FDF0" w:rsidR="00D55DFE" w:rsidRDefault="00D55DFE" w:rsidP="002876A7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F08BD" w14:textId="1DEFD65E" w:rsidR="003C576C" w:rsidRPr="003C576C" w:rsidRDefault="000A479F" w:rsidP="00361A23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C12619" w14:paraId="09A80B92" w14:textId="77777777" w:rsidTr="00374A4E">
        <w:trPr>
          <w:trHeight w:val="708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F7585D" w14:textId="5149277A" w:rsidR="00543542" w:rsidRDefault="00543542" w:rsidP="00543542">
            <w:pPr>
              <w:spacing w:line="360" w:lineRule="auto"/>
              <w:jc w:val="both"/>
              <w:rPr>
                <w:rFonts w:cs="David"/>
                <w:rtl/>
              </w:rPr>
            </w:pPr>
            <w:r w:rsidRPr="00543542">
              <w:rPr>
                <w:rFonts w:cs="David" w:hint="cs"/>
                <w:rtl/>
              </w:rPr>
              <w:t>2</w:t>
            </w:r>
            <w:r w:rsidR="001B7420">
              <w:rPr>
                <w:rFonts w:cs="David" w:hint="cs"/>
                <w:rtl/>
              </w:rPr>
              <w:t>0</w:t>
            </w:r>
            <w:r w:rsidR="005F5991">
              <w:rPr>
                <w:rFonts w:cs="David" w:hint="cs"/>
                <w:rtl/>
              </w:rPr>
              <w:t>:</w:t>
            </w:r>
            <w:r w:rsidR="00F0099E">
              <w:rPr>
                <w:rFonts w:cs="David" w:hint="cs"/>
                <w:rtl/>
              </w:rPr>
              <w:t>1</w:t>
            </w:r>
            <w:r w:rsidR="00E22631">
              <w:rPr>
                <w:rFonts w:cs="David" w:hint="cs"/>
                <w:rtl/>
              </w:rPr>
              <w:t>5</w:t>
            </w:r>
            <w:r w:rsidRPr="00543542">
              <w:rPr>
                <w:rFonts w:cs="David" w:hint="cs"/>
                <w:rtl/>
              </w:rPr>
              <w:t>-2</w:t>
            </w:r>
            <w:r w:rsidR="00F0099E">
              <w:rPr>
                <w:rFonts w:cs="David" w:hint="cs"/>
                <w:rtl/>
              </w:rPr>
              <w:t>0</w:t>
            </w:r>
            <w:r w:rsidRPr="00543542">
              <w:rPr>
                <w:rFonts w:cs="David" w:hint="cs"/>
                <w:rtl/>
              </w:rPr>
              <w:t>:</w:t>
            </w:r>
            <w:r w:rsidR="00F0099E">
              <w:rPr>
                <w:rFonts w:cs="David" w:hint="cs"/>
                <w:rtl/>
              </w:rPr>
              <w:t>30</w:t>
            </w:r>
          </w:p>
          <w:p w14:paraId="6A8A28E2" w14:textId="77777777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21D586A5" w14:textId="77777777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45C87BCB" w14:textId="77777777" w:rsidR="00B8392E" w:rsidRDefault="00B8392E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5A72E1A4" w14:textId="2DF1F9E0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  <w:r w:rsidR="00F0099E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>:</w:t>
            </w:r>
            <w:r w:rsidR="00F0099E">
              <w:rPr>
                <w:rFonts w:cs="David" w:hint="cs"/>
                <w:rtl/>
              </w:rPr>
              <w:t>55</w:t>
            </w:r>
            <w:r>
              <w:rPr>
                <w:rFonts w:cs="David" w:hint="cs"/>
                <w:rtl/>
              </w:rPr>
              <w:t>- 2</w:t>
            </w:r>
            <w:r w:rsidR="00F0099E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>:</w:t>
            </w:r>
            <w:r w:rsidR="00F0099E">
              <w:rPr>
                <w:rFonts w:cs="David" w:hint="cs"/>
                <w:rtl/>
              </w:rPr>
              <w:t>30</w:t>
            </w:r>
            <w:r>
              <w:rPr>
                <w:rFonts w:cs="David" w:hint="cs"/>
                <w:rtl/>
              </w:rPr>
              <w:t xml:space="preserve"> </w:t>
            </w:r>
          </w:p>
          <w:p w14:paraId="3D2CAEC3" w14:textId="77777777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0E6C8F79" w14:textId="77777777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338D12B0" w14:textId="77777777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14:paraId="3C4A2822" w14:textId="261C2152" w:rsidR="001B7420" w:rsidRDefault="001B7420" w:rsidP="00543542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21:</w:t>
            </w:r>
            <w:r w:rsidR="00F0099E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- 2</w:t>
            </w:r>
            <w:r w:rsidR="00F0099E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>:</w:t>
            </w:r>
            <w:r w:rsidR="00F0099E">
              <w:rPr>
                <w:rFonts w:cs="David" w:hint="cs"/>
                <w:rtl/>
              </w:rPr>
              <w:t>5</w:t>
            </w:r>
            <w:r w:rsidR="00B8392E">
              <w:rPr>
                <w:rFonts w:cs="David" w:hint="cs"/>
                <w:rtl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9D593" w14:textId="2BE2BDB8" w:rsidR="001B7420" w:rsidRPr="001B7420" w:rsidRDefault="00E22631" w:rsidP="001B7420">
            <w:pPr>
              <w:numPr>
                <w:ilvl w:val="0"/>
                <w:numId w:val="4"/>
              </w:numPr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ע</w:t>
            </w:r>
            <w:r w:rsidR="001B7420" w:rsidRPr="001B7420">
              <w:rPr>
                <w:rFonts w:ascii="David" w:hAnsi="David" w:cs="David" w:hint="cs"/>
                <w:rtl/>
              </w:rPr>
              <w:t>דכונים בהתקדמות פרויקטים:</w:t>
            </w:r>
          </w:p>
          <w:p w14:paraId="29636EC0" w14:textId="77777777" w:rsidR="001B7420" w:rsidRPr="001B7420" w:rsidRDefault="001B7420" w:rsidP="001B7420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 w:rsidRPr="001B7420">
              <w:rPr>
                <w:rFonts w:ascii="David" w:hAnsi="David" w:cs="David" w:hint="cs"/>
                <w:rtl/>
              </w:rPr>
              <w:t>תוכנית תכנון המדרכה ברחוב העמק</w:t>
            </w:r>
          </w:p>
          <w:p w14:paraId="669C8973" w14:textId="77777777" w:rsidR="001B7420" w:rsidRDefault="001B7420" w:rsidP="001B7420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 w:rsidRPr="001B7420">
              <w:rPr>
                <w:rFonts w:ascii="David" w:hAnsi="David" w:cs="David" w:hint="cs"/>
                <w:rtl/>
              </w:rPr>
              <w:t>תוכנית תכנון תנועתי</w:t>
            </w:r>
          </w:p>
          <w:p w14:paraId="6DFA51B2" w14:textId="6150BE28" w:rsidR="00543542" w:rsidRDefault="001B7420" w:rsidP="00555294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                                                                                                                      </w:t>
            </w:r>
          </w:p>
          <w:p w14:paraId="7827108A" w14:textId="23F03DEB" w:rsidR="001B7420" w:rsidRDefault="001B7420" w:rsidP="00543542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מנהלת המושב - עדכונים</w:t>
            </w:r>
          </w:p>
          <w:p w14:paraId="02BCE328" w14:textId="77777777" w:rsidR="00E22631" w:rsidRPr="00E22631" w:rsidRDefault="00E22631" w:rsidP="00E22631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 w:rsidRPr="00E22631">
              <w:rPr>
                <w:rFonts w:ascii="David" w:hAnsi="David" w:cs="David" w:hint="cs"/>
                <w:rtl/>
              </w:rPr>
              <w:t xml:space="preserve">רכזת קהילה  </w:t>
            </w:r>
            <w:r w:rsidRPr="00E22631">
              <w:rPr>
                <w:rFonts w:ascii="David" w:hAnsi="David" w:cs="David"/>
                <w:rtl/>
              </w:rPr>
              <w:t>–</w:t>
            </w:r>
            <w:r w:rsidRPr="00E22631">
              <w:rPr>
                <w:rFonts w:ascii="David" w:hAnsi="David" w:cs="David" w:hint="cs"/>
                <w:rtl/>
              </w:rPr>
              <w:t xml:space="preserve"> עדכונים</w:t>
            </w:r>
          </w:p>
          <w:p w14:paraId="43626BC6" w14:textId="77777777" w:rsidR="001B7420" w:rsidRDefault="001B7420" w:rsidP="00543542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</w:p>
          <w:p w14:paraId="2DB7013A" w14:textId="77777777" w:rsidR="001B7420" w:rsidRDefault="001B7420" w:rsidP="00543542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</w:p>
          <w:p w14:paraId="5F9BD8FA" w14:textId="5F041CEB" w:rsidR="001B7420" w:rsidRDefault="001B7420" w:rsidP="00543542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פניות תושבים</w:t>
            </w:r>
          </w:p>
          <w:p w14:paraId="03F28369" w14:textId="6832552B" w:rsidR="00543542" w:rsidRPr="00543542" w:rsidRDefault="00543542" w:rsidP="00543542">
            <w:pPr>
              <w:spacing w:line="360" w:lineRule="auto"/>
              <w:ind w:left="456"/>
              <w:rPr>
                <w:rFonts w:ascii="David" w:hAnsi="David" w:cs="David"/>
                <w:rtl/>
              </w:rPr>
            </w:pPr>
            <w:r w:rsidRPr="00543542">
              <w:rPr>
                <w:rFonts w:ascii="David" w:hAnsi="David" w:cs="David"/>
                <w:rtl/>
              </w:rPr>
              <w:t>נושאים לישיבת הוועד הבאה.</w:t>
            </w:r>
          </w:p>
        </w:tc>
      </w:tr>
      <w:tr w:rsidR="000618D6" w14:paraId="0E5B4217" w14:textId="77777777" w:rsidTr="00374A4E">
        <w:trPr>
          <w:trHeight w:val="80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08AE7" w14:textId="2B5C2923" w:rsidR="000618D6" w:rsidRPr="00AF32DE" w:rsidRDefault="000618D6" w:rsidP="000618D6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6D6F7F" w14:textId="7F180D99" w:rsidR="004D73C4" w:rsidRPr="00664FFA" w:rsidRDefault="004D73C4" w:rsidP="00664FFA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avid" w:hAnsi="David" w:cs="David"/>
              </w:rPr>
            </w:pPr>
          </w:p>
        </w:tc>
      </w:tr>
      <w:tr w:rsidR="000618D6" w14:paraId="1196C468" w14:textId="77777777" w:rsidTr="00374A4E">
        <w:trPr>
          <w:trHeight w:val="708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561C3" w14:textId="72D22741" w:rsidR="000618D6" w:rsidRDefault="000618D6" w:rsidP="000618D6">
            <w:pPr>
              <w:spacing w:line="360" w:lineRule="auto"/>
              <w:jc w:val="both"/>
              <w:rPr>
                <w:rFonts w:cs="David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54358A" w14:textId="1889FA08" w:rsidR="00EF27B3" w:rsidRPr="0065389C" w:rsidRDefault="00EF27B3" w:rsidP="00543542">
            <w:pPr>
              <w:spacing w:line="360" w:lineRule="auto"/>
              <w:jc w:val="both"/>
              <w:rPr>
                <w:rFonts w:cs="David"/>
              </w:rPr>
            </w:pPr>
          </w:p>
        </w:tc>
      </w:tr>
    </w:tbl>
    <w:p w14:paraId="0F56347D" w14:textId="5D7A3245" w:rsidR="00B17886" w:rsidRPr="0033075F" w:rsidRDefault="00B17886" w:rsidP="00C12619">
      <w:pPr>
        <w:rPr>
          <w:rFonts w:cs="David"/>
          <w:b/>
          <w:bCs/>
          <w:sz w:val="6"/>
          <w:szCs w:val="6"/>
          <w:rtl/>
        </w:rPr>
      </w:pPr>
    </w:p>
    <w:p w14:paraId="33E76506" w14:textId="77777777" w:rsidR="00476168" w:rsidRPr="0033075F" w:rsidRDefault="00476168" w:rsidP="00C12619">
      <w:pPr>
        <w:rPr>
          <w:rFonts w:cs="David"/>
          <w:b/>
          <w:bCs/>
          <w:sz w:val="6"/>
          <w:szCs w:val="6"/>
          <w:rtl/>
        </w:rPr>
      </w:pPr>
    </w:p>
    <w:p w14:paraId="06973F8E" w14:textId="52973EEF" w:rsidR="00C12619" w:rsidRPr="00636B0E" w:rsidRDefault="00C12619" w:rsidP="0033075F">
      <w:pPr>
        <w:jc w:val="center"/>
        <w:rPr>
          <w:rFonts w:cs="David"/>
          <w:b/>
          <w:bCs/>
          <w:rtl/>
        </w:rPr>
      </w:pPr>
      <w:r w:rsidRPr="00636B0E">
        <w:rPr>
          <w:rFonts w:cs="David" w:hint="cs"/>
          <w:b/>
          <w:bCs/>
          <w:rtl/>
        </w:rPr>
        <w:t>נוכחותכם חשובה!</w:t>
      </w:r>
    </w:p>
    <w:p w14:paraId="6D2A470E" w14:textId="25353B7A" w:rsidR="000A479F" w:rsidRDefault="000A479F" w:rsidP="00DC2A52">
      <w:pPr>
        <w:jc w:val="center"/>
        <w:rPr>
          <w:rFonts w:cs="David"/>
          <w:bCs/>
          <w:rtl/>
        </w:rPr>
      </w:pPr>
      <w:r w:rsidRPr="000A479F">
        <w:rPr>
          <w:rFonts w:cs="David" w:hint="cs"/>
          <w:b/>
          <w:bCs/>
          <w:rtl/>
        </w:rPr>
        <w:t>בברכה,</w:t>
      </w:r>
      <w:r w:rsidR="00DC2A52">
        <w:rPr>
          <w:rFonts w:cs="David" w:hint="cs"/>
          <w:b/>
          <w:bCs/>
          <w:rtl/>
        </w:rPr>
        <w:t xml:space="preserve"> </w:t>
      </w:r>
      <w:r w:rsidR="00E454F6">
        <w:rPr>
          <w:rFonts w:cs="David" w:hint="cs"/>
          <w:bCs/>
          <w:rtl/>
        </w:rPr>
        <w:t>אילנה הרמן-רואש</w:t>
      </w:r>
      <w:r w:rsidR="00470F66">
        <w:rPr>
          <w:rFonts w:cs="David" w:hint="cs"/>
          <w:bCs/>
          <w:rtl/>
        </w:rPr>
        <w:t xml:space="preserve"> </w:t>
      </w:r>
    </w:p>
    <w:sectPr w:rsidR="000A479F" w:rsidSect="005B790F">
      <w:headerReference w:type="default" r:id="rId8"/>
      <w:footerReference w:type="default" r:id="rId9"/>
      <w:pgSz w:w="11906" w:h="16838"/>
      <w:pgMar w:top="1702" w:right="1416" w:bottom="1260" w:left="1800" w:header="144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3861" w14:textId="77777777" w:rsidR="00761A3D" w:rsidRDefault="00761A3D">
      <w:r>
        <w:separator/>
      </w:r>
    </w:p>
  </w:endnote>
  <w:endnote w:type="continuationSeparator" w:id="0">
    <w:p w14:paraId="6FE02485" w14:textId="77777777" w:rsidR="00761A3D" w:rsidRDefault="0076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Extaza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0"/>
      <w:gridCol w:w="4340"/>
    </w:tblGrid>
    <w:tr w:rsidR="00A34433" w14:paraId="4B81FD3C" w14:textId="77777777" w:rsidTr="00A34433">
      <w:tc>
        <w:tcPr>
          <w:tcW w:w="4340" w:type="dxa"/>
        </w:tcPr>
        <w:p w14:paraId="5EE6704E" w14:textId="77777777" w:rsidR="00A34433" w:rsidRDefault="00A34433" w:rsidP="00A34433">
          <w:pPr>
            <w:pStyle w:val="a3"/>
            <w:tabs>
              <w:tab w:val="clear" w:pos="8306"/>
              <w:tab w:val="left" w:pos="4153"/>
            </w:tabs>
            <w:rPr>
              <w:rFonts w:ascii="Fb Extaza" w:hAnsi="Fb Extaza" w:cs="Fb Extaza"/>
              <w:b/>
              <w:bCs/>
              <w:rtl/>
            </w:rPr>
          </w:pPr>
          <w:r w:rsidRPr="00CA00BE">
            <w:rPr>
              <w:rFonts w:ascii="Fb Extaza" w:hAnsi="Fb Extaza" w:cs="Fb Extaza"/>
              <w:b/>
              <w:bCs/>
            </w:rPr>
            <w:t xml:space="preserve">Page </w:t>
          </w:r>
          <w:r w:rsidRPr="00CA00BE">
            <w:rPr>
              <w:rFonts w:ascii="Fb Extaza" w:hAnsi="Fb Extaza" w:cs="Fb Extaza"/>
              <w:b/>
              <w:bCs/>
            </w:rPr>
            <w:fldChar w:fldCharType="begin"/>
          </w:r>
          <w:r w:rsidRPr="00CA00BE">
            <w:rPr>
              <w:rFonts w:ascii="Fb Extaza" w:hAnsi="Fb Extaza" w:cs="Fb Extaza"/>
              <w:b/>
              <w:bCs/>
            </w:rPr>
            <w:instrText xml:space="preserve"> PAGE  \* Arabic  \* MERGEFORMAT </w:instrText>
          </w:r>
          <w:r w:rsidRPr="00CA00BE">
            <w:rPr>
              <w:rFonts w:ascii="Fb Extaza" w:hAnsi="Fb Extaza" w:cs="Fb Extaza"/>
              <w:b/>
              <w:bCs/>
            </w:rPr>
            <w:fldChar w:fldCharType="separate"/>
          </w:r>
          <w:r>
            <w:rPr>
              <w:rFonts w:ascii="Fb Extaza" w:hAnsi="Fb Extaza" w:cs="Fb Extaza"/>
              <w:b/>
              <w:bCs/>
            </w:rPr>
            <w:t>1</w:t>
          </w:r>
          <w:r w:rsidRPr="00CA00BE">
            <w:rPr>
              <w:rFonts w:ascii="Fb Extaza" w:hAnsi="Fb Extaza" w:cs="Fb Extaza"/>
              <w:b/>
              <w:bCs/>
            </w:rPr>
            <w:fldChar w:fldCharType="end"/>
          </w:r>
          <w:r w:rsidRPr="00CA00BE">
            <w:rPr>
              <w:rFonts w:ascii="Fb Extaza" w:hAnsi="Fb Extaza" w:cs="Fb Extaza"/>
              <w:b/>
              <w:bCs/>
            </w:rPr>
            <w:t xml:space="preserve"> of </w:t>
          </w:r>
          <w:r w:rsidRPr="00CA00BE">
            <w:rPr>
              <w:rFonts w:ascii="Fb Extaza" w:hAnsi="Fb Extaza" w:cs="Fb Extaza"/>
              <w:b/>
              <w:bCs/>
            </w:rPr>
            <w:fldChar w:fldCharType="begin"/>
          </w:r>
          <w:r w:rsidRPr="00CA00BE">
            <w:rPr>
              <w:rFonts w:ascii="Fb Extaza" w:hAnsi="Fb Extaza" w:cs="Fb Extaza"/>
              <w:b/>
              <w:bCs/>
            </w:rPr>
            <w:instrText xml:space="preserve"> NUMPAGES  \* Arabic  \* MERGEFORMAT </w:instrText>
          </w:r>
          <w:r w:rsidRPr="00CA00BE">
            <w:rPr>
              <w:rFonts w:ascii="Fb Extaza" w:hAnsi="Fb Extaza" w:cs="Fb Extaza"/>
              <w:b/>
              <w:bCs/>
            </w:rPr>
            <w:fldChar w:fldCharType="separate"/>
          </w:r>
          <w:r>
            <w:rPr>
              <w:rFonts w:ascii="Fb Extaza" w:hAnsi="Fb Extaza" w:cs="Fb Extaza"/>
              <w:b/>
              <w:bCs/>
            </w:rPr>
            <w:t>1</w:t>
          </w:r>
          <w:r w:rsidRPr="00CA00BE">
            <w:rPr>
              <w:rFonts w:ascii="Fb Extaza" w:hAnsi="Fb Extaza" w:cs="Fb Extaza"/>
              <w:b/>
              <w:bCs/>
            </w:rPr>
            <w:fldChar w:fldCharType="end"/>
          </w:r>
        </w:p>
      </w:tc>
      <w:tc>
        <w:tcPr>
          <w:tcW w:w="4340" w:type="dxa"/>
        </w:tcPr>
        <w:p w14:paraId="496F3CF2" w14:textId="52C32D5D" w:rsidR="00A34433" w:rsidRPr="00A34433" w:rsidRDefault="00A34433" w:rsidP="00A34433">
          <w:pPr>
            <w:pStyle w:val="a3"/>
            <w:jc w:val="right"/>
            <w:rPr>
              <w:rFonts w:ascii="Fb Extaza" w:hAnsi="Fb Extaza" w:cs="Fb Extaza"/>
              <w:b/>
              <w:bCs/>
              <w:rtl/>
            </w:rPr>
          </w:pPr>
          <w:r>
            <w:rPr>
              <w:rFonts w:ascii="Fb Extaza" w:hAnsi="Fb Extaza" w:cs="Fb Extaza"/>
              <w:b/>
              <w:bCs/>
              <w:rtl/>
            </w:rPr>
            <w:fldChar w:fldCharType="begin"/>
          </w:r>
          <w:r>
            <w:rPr>
              <w:rFonts w:ascii="Fb Extaza" w:hAnsi="Fb Extaza" w:cs="Fb Extaza"/>
              <w:b/>
              <w:bCs/>
              <w:rtl/>
            </w:rPr>
            <w:instrText xml:space="preserve"> </w:instrText>
          </w:r>
          <w:r>
            <w:rPr>
              <w:rFonts w:ascii="Fb Extaza" w:hAnsi="Fb Extaza" w:cs="Fb Extaza"/>
              <w:b/>
              <w:bCs/>
            </w:rPr>
            <w:instrText>FILENAME   \* MERGEFORMAT</w:instrText>
          </w:r>
          <w:r>
            <w:rPr>
              <w:rFonts w:ascii="Fb Extaza" w:hAnsi="Fb Extaza" w:cs="Fb Extaza"/>
              <w:b/>
              <w:bCs/>
              <w:rtl/>
            </w:rPr>
            <w:instrText xml:space="preserve"> </w:instrText>
          </w:r>
          <w:r>
            <w:rPr>
              <w:rFonts w:ascii="Fb Extaza" w:hAnsi="Fb Extaza" w:cs="Fb Extaza"/>
              <w:b/>
              <w:bCs/>
              <w:rtl/>
            </w:rPr>
            <w:fldChar w:fldCharType="separate"/>
          </w:r>
          <w:r w:rsidR="00E51155">
            <w:rPr>
              <w:rFonts w:ascii="Fb Extaza" w:hAnsi="Fb Extaza" w:cs="Fb Extaza"/>
              <w:b/>
              <w:bCs/>
              <w:noProof/>
              <w:rtl/>
            </w:rPr>
            <w:t xml:space="preserve">הזמנה לישיבת ועד מקומי מס'  </w:t>
          </w:r>
          <w:r w:rsidR="00374A4E">
            <w:rPr>
              <w:rFonts w:ascii="Fb Extaza" w:hAnsi="Fb Extaza" w:cs="Fb Extaza" w:hint="cs"/>
              <w:b/>
              <w:bCs/>
              <w:noProof/>
              <w:rtl/>
            </w:rPr>
            <w:t>2</w:t>
          </w:r>
          <w:r w:rsidR="000300E2">
            <w:rPr>
              <w:rFonts w:ascii="Fb Extaza" w:hAnsi="Fb Extaza" w:cs="Fb Extaza" w:hint="cs"/>
              <w:b/>
              <w:bCs/>
              <w:noProof/>
              <w:rtl/>
            </w:rPr>
            <w:t>2</w:t>
          </w:r>
          <w:r w:rsidR="00E51155">
            <w:rPr>
              <w:rFonts w:ascii="Fb Extaza" w:hAnsi="Fb Extaza" w:cs="Fb Extaza"/>
              <w:b/>
              <w:bCs/>
              <w:noProof/>
              <w:rtl/>
            </w:rPr>
            <w:t xml:space="preserve">-2023  ליום </w:t>
          </w:r>
          <w:r w:rsidR="000300E2">
            <w:rPr>
              <w:rFonts w:ascii="Fb Extaza" w:hAnsi="Fb Extaza" w:cs="Fb Extaza" w:hint="cs"/>
              <w:b/>
              <w:bCs/>
              <w:noProof/>
              <w:rtl/>
            </w:rPr>
            <w:t>12</w:t>
          </w:r>
          <w:r w:rsidR="00E51155">
            <w:rPr>
              <w:rFonts w:ascii="Fb Extaza" w:hAnsi="Fb Extaza" w:cs="Fb Extaza"/>
              <w:b/>
              <w:bCs/>
              <w:noProof/>
              <w:rtl/>
            </w:rPr>
            <w:t>.</w:t>
          </w:r>
          <w:r w:rsidR="00B8392E">
            <w:rPr>
              <w:rFonts w:ascii="Fb Extaza" w:hAnsi="Fb Extaza" w:cs="Fb Extaza" w:hint="cs"/>
              <w:b/>
              <w:bCs/>
              <w:noProof/>
              <w:rtl/>
            </w:rPr>
            <w:t>1</w:t>
          </w:r>
          <w:r w:rsidR="000300E2">
            <w:rPr>
              <w:rFonts w:ascii="Fb Extaza" w:hAnsi="Fb Extaza" w:cs="Fb Extaza" w:hint="cs"/>
              <w:b/>
              <w:bCs/>
              <w:noProof/>
              <w:rtl/>
            </w:rPr>
            <w:t>1</w:t>
          </w:r>
          <w:r w:rsidR="00E51155">
            <w:rPr>
              <w:rFonts w:ascii="Fb Extaza" w:hAnsi="Fb Extaza" w:cs="Fb Extaza"/>
              <w:b/>
              <w:bCs/>
              <w:noProof/>
              <w:rtl/>
            </w:rPr>
            <w:t>.23</w:t>
          </w:r>
          <w:r>
            <w:rPr>
              <w:rFonts w:ascii="Fb Extaza" w:hAnsi="Fb Extaza" w:cs="Fb Extaza"/>
              <w:b/>
              <w:bCs/>
              <w:rtl/>
            </w:rPr>
            <w:fldChar w:fldCharType="end"/>
          </w:r>
        </w:p>
      </w:tc>
    </w:tr>
  </w:tbl>
  <w:p w14:paraId="54DCC129" w14:textId="77777777" w:rsidR="00A34433" w:rsidRDefault="00A34433" w:rsidP="00746B38">
    <w:pPr>
      <w:pStyle w:val="a3"/>
      <w:jc w:val="right"/>
      <w:rPr>
        <w:rFonts w:ascii="Fb Extaza" w:hAnsi="Fb Extaza" w:cs="Fb Extaza"/>
        <w:b/>
        <w:bCs/>
        <w:rtl/>
      </w:rPr>
    </w:pPr>
  </w:p>
  <w:p w14:paraId="33EB1DFC" w14:textId="77777777" w:rsidR="005B790F" w:rsidRPr="00CA00BE" w:rsidRDefault="00C12619" w:rsidP="005B790F">
    <w:pPr>
      <w:pStyle w:val="a3"/>
      <w:jc w:val="center"/>
      <w:rPr>
        <w:rFonts w:ascii="Fb Extaza" w:hAnsi="Fb Extaza" w:cs="Fb Extaza"/>
        <w:b/>
        <w:bCs/>
        <w:rtl/>
      </w:rPr>
    </w:pPr>
    <w:r w:rsidRPr="00CA00BE">
      <w:rPr>
        <w:rFonts w:ascii="Fb Extaza" w:hAnsi="Fb Extaza" w:cs="Fb Extaza"/>
        <w:b/>
        <w:bCs/>
        <w:rtl/>
      </w:rPr>
      <w:t>ד.נ. בית שערים 3657800</w:t>
    </w:r>
  </w:p>
  <w:p w14:paraId="5DEA0916" w14:textId="77777777" w:rsidR="005B790F" w:rsidRPr="00CA00BE" w:rsidRDefault="00C12619" w:rsidP="005B790F">
    <w:pPr>
      <w:pStyle w:val="a3"/>
      <w:jc w:val="center"/>
      <w:rPr>
        <w:rFonts w:ascii="Fb Extaza" w:hAnsi="Fb Extaza" w:cs="Fb Extaza"/>
        <w:b/>
        <w:bCs/>
      </w:rPr>
    </w:pPr>
    <w:r w:rsidRPr="00CA00BE">
      <w:rPr>
        <w:rFonts w:ascii="Fb Extaza" w:hAnsi="Fb Extaza" w:cs="Fb Extaza"/>
        <w:b/>
        <w:bCs/>
        <w:rtl/>
      </w:rPr>
      <w:t xml:space="preserve">טלפון: 04-9833225, פקס: 04-9833213, דוא"ל: </w:t>
    </w:r>
    <w:r w:rsidRPr="00CA00BE">
      <w:rPr>
        <w:rFonts w:ascii="Fb Extaza" w:hAnsi="Fb Extaza" w:cs="Fb Extaza"/>
        <w:b/>
        <w:bCs/>
      </w:rPr>
      <w:t>vm.beitsharim@gmail.com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BC85" w14:textId="77777777" w:rsidR="00761A3D" w:rsidRDefault="00761A3D">
      <w:r>
        <w:separator/>
      </w:r>
    </w:p>
  </w:footnote>
  <w:footnote w:type="continuationSeparator" w:id="0">
    <w:p w14:paraId="232FAD8E" w14:textId="77777777" w:rsidR="00761A3D" w:rsidRDefault="0076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B21" w14:textId="77777777" w:rsidR="005B790F" w:rsidRPr="00B712F5" w:rsidRDefault="00C12619" w:rsidP="005B790F">
    <w:pPr>
      <w:jc w:val="center"/>
      <w:rPr>
        <w:rFonts w:cs="David"/>
        <w:color w:val="303C18"/>
        <w:sz w:val="40"/>
        <w:szCs w:val="40"/>
        <w:rtl/>
      </w:rPr>
    </w:pPr>
    <w:r w:rsidRPr="00B712F5">
      <w:rPr>
        <w:rFonts w:cs="David" w:hint="cs"/>
        <w:noProof/>
        <w:rtl/>
        <w:lang w:val="he-IL"/>
      </w:rPr>
      <w:drawing>
        <wp:inline distT="0" distB="0" distL="0" distR="0" wp14:anchorId="57C7D467" wp14:editId="282C48FD">
          <wp:extent cx="1479990" cy="839456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_בית_שער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27" cy="85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3FFAC" w14:textId="77777777" w:rsidR="005B790F" w:rsidRPr="00CA00BE" w:rsidRDefault="00C12619" w:rsidP="005B790F">
    <w:pPr>
      <w:jc w:val="center"/>
      <w:rPr>
        <w:rFonts w:ascii="Fb Extaza" w:hAnsi="Fb Extaza" w:cs="Fb Extaza"/>
        <w:b/>
        <w:bCs/>
        <w:rtl/>
      </w:rPr>
    </w:pPr>
    <w:r w:rsidRPr="00CA00BE">
      <w:rPr>
        <w:rFonts w:ascii="Fb Extaza" w:hAnsi="Fb Extaza" w:cs="Fb Extaza"/>
        <w:b/>
        <w:bCs/>
        <w:color w:val="303C18"/>
        <w:sz w:val="36"/>
        <w:szCs w:val="36"/>
        <w:rtl/>
      </w:rPr>
      <w:t>ועד מקומי בית שערים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AFC"/>
    <w:multiLevelType w:val="hybridMultilevel"/>
    <w:tmpl w:val="8F9E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C41C1"/>
    <w:multiLevelType w:val="hybridMultilevel"/>
    <w:tmpl w:val="19BE078E"/>
    <w:lvl w:ilvl="0" w:tplc="DE1C941A">
      <w:start w:val="19"/>
      <w:numFmt w:val="bullet"/>
      <w:lvlText w:val="-"/>
      <w:lvlJc w:val="left"/>
      <w:pPr>
        <w:ind w:left="456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761D7D73"/>
    <w:multiLevelType w:val="hybridMultilevel"/>
    <w:tmpl w:val="43DCBFB6"/>
    <w:lvl w:ilvl="0" w:tplc="B53E8D7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960AD"/>
    <w:multiLevelType w:val="hybridMultilevel"/>
    <w:tmpl w:val="3344FEDC"/>
    <w:lvl w:ilvl="0" w:tplc="8952AF78">
      <w:start w:val="5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76313">
    <w:abstractNumId w:val="2"/>
  </w:num>
  <w:num w:numId="2" w16cid:durableId="638387784">
    <w:abstractNumId w:val="0"/>
  </w:num>
  <w:num w:numId="3" w16cid:durableId="1580093726">
    <w:abstractNumId w:val="3"/>
  </w:num>
  <w:num w:numId="4" w16cid:durableId="153256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A7"/>
    <w:rsid w:val="00021D74"/>
    <w:rsid w:val="000300E2"/>
    <w:rsid w:val="00030EE6"/>
    <w:rsid w:val="00060030"/>
    <w:rsid w:val="000618D6"/>
    <w:rsid w:val="00072EF3"/>
    <w:rsid w:val="0009075A"/>
    <w:rsid w:val="000A479F"/>
    <w:rsid w:val="000A5E66"/>
    <w:rsid w:val="000D7199"/>
    <w:rsid w:val="000E4FC3"/>
    <w:rsid w:val="00107AA6"/>
    <w:rsid w:val="00130E1E"/>
    <w:rsid w:val="001402AC"/>
    <w:rsid w:val="00155F10"/>
    <w:rsid w:val="00172531"/>
    <w:rsid w:val="001825DC"/>
    <w:rsid w:val="001A5162"/>
    <w:rsid w:val="001B7420"/>
    <w:rsid w:val="001E0C83"/>
    <w:rsid w:val="001F5450"/>
    <w:rsid w:val="0020567A"/>
    <w:rsid w:val="002154CD"/>
    <w:rsid w:val="00232281"/>
    <w:rsid w:val="00233B35"/>
    <w:rsid w:val="00250B47"/>
    <w:rsid w:val="002543F5"/>
    <w:rsid w:val="002557FA"/>
    <w:rsid w:val="002620D3"/>
    <w:rsid w:val="00274E80"/>
    <w:rsid w:val="00276913"/>
    <w:rsid w:val="00283768"/>
    <w:rsid w:val="002876A7"/>
    <w:rsid w:val="002B078B"/>
    <w:rsid w:val="002E15AE"/>
    <w:rsid w:val="003058F5"/>
    <w:rsid w:val="00324456"/>
    <w:rsid w:val="0033075F"/>
    <w:rsid w:val="00337F5B"/>
    <w:rsid w:val="003614AB"/>
    <w:rsid w:val="00361A23"/>
    <w:rsid w:val="003731B0"/>
    <w:rsid w:val="00374A4E"/>
    <w:rsid w:val="003B7B8E"/>
    <w:rsid w:val="003C576C"/>
    <w:rsid w:val="003F495F"/>
    <w:rsid w:val="004249A3"/>
    <w:rsid w:val="00470F66"/>
    <w:rsid w:val="0047281F"/>
    <w:rsid w:val="00476168"/>
    <w:rsid w:val="00494838"/>
    <w:rsid w:val="004B42F3"/>
    <w:rsid w:val="004C5842"/>
    <w:rsid w:val="004C6B04"/>
    <w:rsid w:val="004D73C4"/>
    <w:rsid w:val="005003EC"/>
    <w:rsid w:val="0050127E"/>
    <w:rsid w:val="00520B36"/>
    <w:rsid w:val="00534412"/>
    <w:rsid w:val="00540744"/>
    <w:rsid w:val="00543542"/>
    <w:rsid w:val="005519E9"/>
    <w:rsid w:val="0055331F"/>
    <w:rsid w:val="00555294"/>
    <w:rsid w:val="00585019"/>
    <w:rsid w:val="005B790F"/>
    <w:rsid w:val="005B7934"/>
    <w:rsid w:val="005D2B3A"/>
    <w:rsid w:val="005D4459"/>
    <w:rsid w:val="005D7C91"/>
    <w:rsid w:val="005F5991"/>
    <w:rsid w:val="006234C7"/>
    <w:rsid w:val="00635BB9"/>
    <w:rsid w:val="00636068"/>
    <w:rsid w:val="0065389C"/>
    <w:rsid w:val="00664FFA"/>
    <w:rsid w:val="00672C0C"/>
    <w:rsid w:val="006755C7"/>
    <w:rsid w:val="00675C87"/>
    <w:rsid w:val="00690833"/>
    <w:rsid w:val="006B3813"/>
    <w:rsid w:val="006C35E1"/>
    <w:rsid w:val="006D37DC"/>
    <w:rsid w:val="00705981"/>
    <w:rsid w:val="00717B56"/>
    <w:rsid w:val="0073258B"/>
    <w:rsid w:val="00746B38"/>
    <w:rsid w:val="00761A3D"/>
    <w:rsid w:val="00767BB0"/>
    <w:rsid w:val="0077619C"/>
    <w:rsid w:val="0079101D"/>
    <w:rsid w:val="00791A7B"/>
    <w:rsid w:val="00792F00"/>
    <w:rsid w:val="007944F7"/>
    <w:rsid w:val="007A0A41"/>
    <w:rsid w:val="007A7428"/>
    <w:rsid w:val="007C2310"/>
    <w:rsid w:val="007D6245"/>
    <w:rsid w:val="007E770C"/>
    <w:rsid w:val="00822383"/>
    <w:rsid w:val="00824130"/>
    <w:rsid w:val="00826F58"/>
    <w:rsid w:val="00834F06"/>
    <w:rsid w:val="00841B35"/>
    <w:rsid w:val="00850875"/>
    <w:rsid w:val="00861588"/>
    <w:rsid w:val="00872D56"/>
    <w:rsid w:val="0089347E"/>
    <w:rsid w:val="008A4643"/>
    <w:rsid w:val="008A6B3E"/>
    <w:rsid w:val="008B30F6"/>
    <w:rsid w:val="00904C92"/>
    <w:rsid w:val="00953DB4"/>
    <w:rsid w:val="009633BB"/>
    <w:rsid w:val="00984FA7"/>
    <w:rsid w:val="00993C67"/>
    <w:rsid w:val="009A4246"/>
    <w:rsid w:val="009A7614"/>
    <w:rsid w:val="009B37DA"/>
    <w:rsid w:val="009D21AC"/>
    <w:rsid w:val="009F42F2"/>
    <w:rsid w:val="00A100BC"/>
    <w:rsid w:val="00A34433"/>
    <w:rsid w:val="00A42A46"/>
    <w:rsid w:val="00A43CCF"/>
    <w:rsid w:val="00A50143"/>
    <w:rsid w:val="00A55422"/>
    <w:rsid w:val="00A677D5"/>
    <w:rsid w:val="00AD040B"/>
    <w:rsid w:val="00AD48EC"/>
    <w:rsid w:val="00AD5C3F"/>
    <w:rsid w:val="00AD6D92"/>
    <w:rsid w:val="00AE2B35"/>
    <w:rsid w:val="00AE42D7"/>
    <w:rsid w:val="00AE63CE"/>
    <w:rsid w:val="00B16211"/>
    <w:rsid w:val="00B17886"/>
    <w:rsid w:val="00B30B71"/>
    <w:rsid w:val="00B34D71"/>
    <w:rsid w:val="00B46CF3"/>
    <w:rsid w:val="00B51196"/>
    <w:rsid w:val="00B55C10"/>
    <w:rsid w:val="00B70218"/>
    <w:rsid w:val="00B81401"/>
    <w:rsid w:val="00B8392E"/>
    <w:rsid w:val="00BB0A80"/>
    <w:rsid w:val="00BB6D34"/>
    <w:rsid w:val="00BC5670"/>
    <w:rsid w:val="00BE3A0D"/>
    <w:rsid w:val="00BF75C7"/>
    <w:rsid w:val="00C00F59"/>
    <w:rsid w:val="00C03F98"/>
    <w:rsid w:val="00C12619"/>
    <w:rsid w:val="00C2467B"/>
    <w:rsid w:val="00C24EAC"/>
    <w:rsid w:val="00C42BE9"/>
    <w:rsid w:val="00C51773"/>
    <w:rsid w:val="00C63853"/>
    <w:rsid w:val="00C65021"/>
    <w:rsid w:val="00C65E45"/>
    <w:rsid w:val="00C815D6"/>
    <w:rsid w:val="00CA00BE"/>
    <w:rsid w:val="00CA73D6"/>
    <w:rsid w:val="00CB3BAB"/>
    <w:rsid w:val="00CE034B"/>
    <w:rsid w:val="00CE2E15"/>
    <w:rsid w:val="00CE4A60"/>
    <w:rsid w:val="00CF1B96"/>
    <w:rsid w:val="00D12D6E"/>
    <w:rsid w:val="00D13AF5"/>
    <w:rsid w:val="00D1669D"/>
    <w:rsid w:val="00D363E4"/>
    <w:rsid w:val="00D417A7"/>
    <w:rsid w:val="00D55DFE"/>
    <w:rsid w:val="00D71E02"/>
    <w:rsid w:val="00D91E1D"/>
    <w:rsid w:val="00DA032E"/>
    <w:rsid w:val="00DA721C"/>
    <w:rsid w:val="00DA72BE"/>
    <w:rsid w:val="00DC2A52"/>
    <w:rsid w:val="00E11EE9"/>
    <w:rsid w:val="00E22631"/>
    <w:rsid w:val="00E27EF3"/>
    <w:rsid w:val="00E454F6"/>
    <w:rsid w:val="00E47FA9"/>
    <w:rsid w:val="00E51155"/>
    <w:rsid w:val="00E51B3F"/>
    <w:rsid w:val="00E72345"/>
    <w:rsid w:val="00E75146"/>
    <w:rsid w:val="00E77DFF"/>
    <w:rsid w:val="00E95A1D"/>
    <w:rsid w:val="00E97BCA"/>
    <w:rsid w:val="00EA1B16"/>
    <w:rsid w:val="00EC1281"/>
    <w:rsid w:val="00EE48F0"/>
    <w:rsid w:val="00EF0EAF"/>
    <w:rsid w:val="00EF27B3"/>
    <w:rsid w:val="00F0099E"/>
    <w:rsid w:val="00F13630"/>
    <w:rsid w:val="00F16BEC"/>
    <w:rsid w:val="00F244DD"/>
    <w:rsid w:val="00F330F0"/>
    <w:rsid w:val="00F404F4"/>
    <w:rsid w:val="00F77C5A"/>
    <w:rsid w:val="00F8306E"/>
    <w:rsid w:val="00FB45D2"/>
    <w:rsid w:val="00FB66B5"/>
    <w:rsid w:val="00FE0A08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5BEC"/>
  <w15:docId w15:val="{3C5FEF82-00FA-405A-9823-0A802FFD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2619"/>
    <w:pPr>
      <w:tabs>
        <w:tab w:val="center" w:pos="4153"/>
        <w:tab w:val="right" w:pos="8306"/>
      </w:tabs>
    </w:pPr>
    <w:rPr>
      <w:rFonts w:eastAsiaTheme="minorHAnsi" w:cs="David"/>
    </w:rPr>
  </w:style>
  <w:style w:type="character" w:customStyle="1" w:styleId="a4">
    <w:name w:val="כותרת תחתונה תו"/>
    <w:basedOn w:val="a0"/>
    <w:link w:val="a3"/>
    <w:rsid w:val="00C12619"/>
    <w:rPr>
      <w:rFonts w:ascii="Times New Roman" w:hAnsi="Times New Roman" w:cs="David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00BE"/>
    <w:pPr>
      <w:tabs>
        <w:tab w:val="center" w:pos="4320"/>
        <w:tab w:val="right" w:pos="8640"/>
      </w:tabs>
    </w:pPr>
  </w:style>
  <w:style w:type="character" w:customStyle="1" w:styleId="a6">
    <w:name w:val="כותרת עליונה תו"/>
    <w:basedOn w:val="a0"/>
    <w:link w:val="a5"/>
    <w:uiPriority w:val="99"/>
    <w:rsid w:val="00CA00B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3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0;&#1497;&#1500;\Google%20Drive%20(vm.beitsharim@gmail.com)\&#1514;&#1489;&#1504;&#1497;&#1493;&#1514;\&#1514;&#1489;&#1504;&#1497;&#1514;%20&#1492;&#1494;&#1502;&#1504;&#1492;%20&#1500;&#1497;&#1513;&#1497;&#1489;&#1514;%20&#1493;&#1506;&#1491;%20&#1502;&#1511;&#149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6B57-7AF6-4CF2-8645-A665A38F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הזמנה לישיבת ועד מקומי</Template>
  <TotalTime>1</TotalTime>
  <Pages>1</Pages>
  <Words>125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הזמנה לישיבת ועד מקומי מס' 01-2022</vt:lpstr>
      <vt:lpstr>הזמנה לישיבת ועד מקומי מס' 01-2022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הזמנה לישיבת ועד מקומי מס' 01-2022</dc:title>
  <dc:subject>הזמנה לישיבת ועד מקומי מס' 01-2022</dc:subject>
  <dc:creator>גיל</dc:creator>
  <cp:keywords>הזמנה לישיבת ועד מקומי מס' 01-2022</cp:keywords>
  <dc:description/>
  <cp:lastModifiedBy>רונן  רואש</cp:lastModifiedBy>
  <cp:revision>2</cp:revision>
  <cp:lastPrinted>2023-08-31T13:35:00Z</cp:lastPrinted>
  <dcterms:created xsi:type="dcterms:W3CDTF">2023-11-12T16:39:00Z</dcterms:created>
  <dcterms:modified xsi:type="dcterms:W3CDTF">2023-11-12T16:39:00Z</dcterms:modified>
</cp:coreProperties>
</file>